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B1" w:rsidRDefault="00E328B1" w:rsidP="009D60A3">
      <w:pPr>
        <w:pStyle w:val="af9"/>
        <w:spacing w:line="500" w:lineRule="exact"/>
        <w:jc w:val="center"/>
        <w:rPr>
          <w:rFonts w:ascii="微软雅黑" w:eastAsia="微软雅黑" w:hAnsi="微软雅黑" w:cs="Times New Roman" w:hint="eastAsia"/>
          <w:b/>
          <w:color w:val="C00000"/>
          <w:sz w:val="40"/>
          <w:szCs w:val="40"/>
        </w:rPr>
      </w:pPr>
    </w:p>
    <w:p w:rsidR="009D60A3" w:rsidRPr="00E328B1" w:rsidRDefault="009D60A3" w:rsidP="009D60A3">
      <w:pPr>
        <w:pStyle w:val="af9"/>
        <w:spacing w:line="500" w:lineRule="exact"/>
        <w:jc w:val="center"/>
        <w:rPr>
          <w:rFonts w:ascii="微软雅黑" w:eastAsia="微软雅黑" w:hAnsi="微软雅黑" w:cs="Times New Roman"/>
          <w:b/>
          <w:color w:val="C00000"/>
          <w:sz w:val="40"/>
          <w:szCs w:val="40"/>
        </w:rPr>
      </w:pPr>
      <w:r w:rsidRPr="00E328B1">
        <w:rPr>
          <w:rFonts w:ascii="微软雅黑" w:eastAsia="微软雅黑" w:hAnsi="微软雅黑" w:cs="Times New Roman"/>
          <w:b/>
          <w:color w:val="C00000"/>
          <w:sz w:val="40"/>
          <w:szCs w:val="40"/>
        </w:rPr>
        <w:t>国务院关于职工工作时间的规定</w:t>
      </w:r>
    </w:p>
    <w:p w:rsidR="009D60A3" w:rsidRPr="009D60A3" w:rsidRDefault="009D60A3" w:rsidP="009D60A3">
      <w:pPr>
        <w:pStyle w:val="af9"/>
        <w:spacing w:line="400" w:lineRule="exact"/>
        <w:ind w:firstLineChars="200" w:firstLine="440"/>
        <w:rPr>
          <w:rFonts w:ascii="微软雅黑" w:eastAsia="微软雅黑" w:hAnsi="微软雅黑" w:cs="方正楷体_GBK"/>
          <w:sz w:val="22"/>
          <w:szCs w:val="22"/>
        </w:rPr>
      </w:pP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楷体_GB2312"/>
          <w:sz w:val="24"/>
          <w:szCs w:val="24"/>
        </w:rPr>
      </w:pPr>
      <w:bookmarkStart w:id="0" w:name="_GoBack"/>
      <w:r w:rsidRPr="00E328B1">
        <w:rPr>
          <w:rFonts w:ascii="微软雅黑" w:eastAsia="微软雅黑" w:hAnsi="微软雅黑" w:cs="楷体_GB2312" w:hint="eastAsia"/>
          <w:sz w:val="24"/>
          <w:szCs w:val="24"/>
        </w:rPr>
        <w:t>(1994年2月3日中华人民共和国国务院令第146号发布　根据1995年3月25日《国务院关于修改〈国务院关于职工工作时间的规定〉的决定》修订)</w:t>
      </w:r>
    </w:p>
    <w:bookmarkEnd w:id="0"/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第一条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为了合理安排职工的工作和休息时间，维护职工的休息权利，调动职工的积极性，促进社会主义现代化建设事业的发展，根据宪法有关规定，制定本规定。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第二条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本规定适用于在中华人民共和国境内的国家机关、社会团体、企业事业单位以及其他组织的职工。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第三条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职工每日工作8小时，每周工作40小时。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第四条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在特殊条件下从事劳动和有特殊情况，需要适当缩短工作时间的，按照国家有关规定执行。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第五条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因工作性质或者生产特点的限制，不能实行每日工作8小时、每周工作40小时标准工时制度的，按照国家有关规定，可以实行其他工作和休息办法。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第六条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任何单位和个人不得擅自延长职工工作时间。因特殊情况和紧急任务确需延长工作时间的，按照国家有关规定执行。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第七条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国家机关、事业单位实行统一的工作时间，星期六和星期日为周休息日。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sz w:val="24"/>
          <w:szCs w:val="24"/>
        </w:rPr>
        <w:t>企业和不能实行前款规定的统一工作时间的事业单位，可以根据实际情况灵活安排周休息日。</w:t>
      </w:r>
    </w:p>
    <w:p w:rsidR="009D60A3" w:rsidRPr="00E328B1" w:rsidRDefault="009D60A3" w:rsidP="00E328B1">
      <w:pPr>
        <w:pStyle w:val="af9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E328B1">
        <w:rPr>
          <w:rFonts w:ascii="微软雅黑" w:eastAsia="微软雅黑" w:hAnsi="微软雅黑" w:cs="Times New Roman"/>
          <w:b/>
          <w:sz w:val="24"/>
          <w:szCs w:val="24"/>
        </w:rPr>
        <w:t>第八条</w:t>
      </w:r>
      <w:r w:rsidRPr="00E328B1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E328B1">
        <w:rPr>
          <w:rFonts w:ascii="微软雅黑" w:eastAsia="微软雅黑" w:hAnsi="微软雅黑" w:cs="Times New Roman" w:hint="eastAsia"/>
          <w:sz w:val="24"/>
          <w:szCs w:val="24"/>
        </w:rPr>
        <w:t>本规定由劳动部、人事部负责解释；实施办法由劳动部、人事部制定。</w:t>
      </w:r>
    </w:p>
    <w:p w:rsidR="009D60A3" w:rsidRPr="00E328B1" w:rsidRDefault="009D60A3" w:rsidP="00E328B1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 w:rsidRPr="00E328B1">
        <w:rPr>
          <w:rFonts w:ascii="微软雅黑" w:eastAsia="微软雅黑" w:hAnsi="微软雅黑"/>
          <w:b/>
          <w:sz w:val="24"/>
        </w:rPr>
        <w:t>第九条</w:t>
      </w:r>
      <w:r w:rsidRPr="00E328B1">
        <w:rPr>
          <w:rFonts w:ascii="微软雅黑" w:eastAsia="微软雅黑" w:hAnsi="微软雅黑"/>
          <w:sz w:val="24"/>
        </w:rPr>
        <w:t xml:space="preserve">　</w:t>
      </w:r>
      <w:r w:rsidRPr="00E328B1">
        <w:rPr>
          <w:rFonts w:ascii="微软雅黑" w:eastAsia="微软雅黑" w:hAnsi="微软雅黑" w:hint="eastAsia"/>
          <w:sz w:val="24"/>
        </w:rPr>
        <w:t>本规定自1995年5月1日起施行。1995年5月1日施行有困难的企业、事业单位，可以适当延期；但是，事业单位最迟应当自1996年1月1日起施行，企业最迟应当自1997年5月1日起施行。</w:t>
      </w:r>
    </w:p>
    <w:p w:rsidR="003B2256" w:rsidRPr="009D60A3" w:rsidRDefault="003B2256" w:rsidP="009D60A3">
      <w:pPr>
        <w:rPr>
          <w:szCs w:val="20"/>
        </w:rPr>
      </w:pPr>
    </w:p>
    <w:sectPr w:rsidR="003B2256" w:rsidRPr="009D60A3" w:rsidSect="00143413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1F" w:rsidRDefault="00F3751F" w:rsidP="003B2256">
      <w:r>
        <w:separator/>
      </w:r>
    </w:p>
  </w:endnote>
  <w:endnote w:type="continuationSeparator" w:id="0">
    <w:p w:rsidR="00F3751F" w:rsidRDefault="00F3751F" w:rsidP="003B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楷体_GBK">
    <w:altName w:val="Microsoft JhengHei Light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7B1A4E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7B1A4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0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56" w:rsidRDefault="007B1A4E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7B1A4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75pt;margin-top:4.85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328B1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7B1A4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1F" w:rsidRDefault="00F3751F" w:rsidP="003B2256">
      <w:r>
        <w:separator/>
      </w:r>
    </w:p>
  </w:footnote>
  <w:footnote w:type="continuationSeparator" w:id="0">
    <w:p w:rsidR="00F3751F" w:rsidRDefault="00F3751F" w:rsidP="003B2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A17FC"/>
    <w:rsid w:val="000433D0"/>
    <w:rsid w:val="000E2426"/>
    <w:rsid w:val="00143413"/>
    <w:rsid w:val="00290080"/>
    <w:rsid w:val="00323D76"/>
    <w:rsid w:val="003B2256"/>
    <w:rsid w:val="004064E8"/>
    <w:rsid w:val="00446707"/>
    <w:rsid w:val="00554EB8"/>
    <w:rsid w:val="0064282F"/>
    <w:rsid w:val="00690873"/>
    <w:rsid w:val="007630C3"/>
    <w:rsid w:val="00793835"/>
    <w:rsid w:val="007B0DAB"/>
    <w:rsid w:val="007B1A4E"/>
    <w:rsid w:val="00803A63"/>
    <w:rsid w:val="00872005"/>
    <w:rsid w:val="008E1180"/>
    <w:rsid w:val="009542DB"/>
    <w:rsid w:val="00984D89"/>
    <w:rsid w:val="009969A5"/>
    <w:rsid w:val="009D60A3"/>
    <w:rsid w:val="009E1211"/>
    <w:rsid w:val="00C7463D"/>
    <w:rsid w:val="00CF39F7"/>
    <w:rsid w:val="00D619CC"/>
    <w:rsid w:val="00D771C4"/>
    <w:rsid w:val="00DD333C"/>
    <w:rsid w:val="00DD58FE"/>
    <w:rsid w:val="00E328B1"/>
    <w:rsid w:val="00F20EB7"/>
    <w:rsid w:val="00F3751F"/>
    <w:rsid w:val="00F53F6A"/>
    <w:rsid w:val="00F96AE7"/>
    <w:rsid w:val="00FA5538"/>
    <w:rsid w:val="00FF4BC9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67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984D89"/>
    <w:pPr>
      <w:ind w:leftChars="2500" w:left="100"/>
    </w:pPr>
  </w:style>
  <w:style w:type="character" w:customStyle="1" w:styleId="Char">
    <w:name w:val="日期 Char"/>
    <w:basedOn w:val="a0"/>
    <w:link w:val="af8"/>
    <w:rsid w:val="00984D89"/>
    <w:rPr>
      <w:kern w:val="2"/>
      <w:sz w:val="21"/>
      <w:szCs w:val="24"/>
    </w:rPr>
  </w:style>
  <w:style w:type="paragraph" w:styleId="af9">
    <w:name w:val="Plain Text"/>
    <w:basedOn w:val="a"/>
    <w:link w:val="Char0"/>
    <w:uiPriority w:val="99"/>
    <w:qFormat/>
    <w:rsid w:val="00DD58FE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f9"/>
    <w:uiPriority w:val="99"/>
    <w:rsid w:val="00DD58FE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446707"/>
    <w:rPr>
      <w:rFonts w:asciiTheme="majorHAnsi" w:eastAsiaTheme="majorEastAsia" w:hAnsiTheme="majorHAnsi" w:cstheme="majorBidi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41</TotalTime>
  <Pages>1</Pages>
  <Words>92</Words>
  <Characters>529</Characters>
  <Application>Microsoft Office Word</Application>
  <DocSecurity>0</DocSecurity>
  <Lines>4</Lines>
  <Paragraphs>1</Paragraphs>
  <ScaleCrop>false</ScaleCrop>
  <Company>Newdaxie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18</cp:revision>
  <dcterms:created xsi:type="dcterms:W3CDTF">2017-11-02T15:25:00Z</dcterms:created>
  <dcterms:modified xsi:type="dcterms:W3CDTF">2024-12-26T05:01:00Z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